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59" w:rsidRDefault="00EF3759" w:rsidP="00347ACB">
      <w:pPr>
        <w:pStyle w:val="Header"/>
        <w:jc w:val="center"/>
        <w:rPr>
          <w:rFonts w:ascii="Calibri" w:hAnsi="Calibri"/>
          <w:b/>
          <w:spacing w:val="20"/>
          <w:sz w:val="28"/>
          <w:szCs w:val="28"/>
          <w:lang w:val="sr-Cyrl-CS"/>
        </w:rPr>
      </w:pPr>
    </w:p>
    <w:p w:rsidR="00347ACB" w:rsidRPr="0080764B" w:rsidRDefault="00347ACB" w:rsidP="00347ACB">
      <w:pPr>
        <w:pStyle w:val="Header"/>
        <w:jc w:val="center"/>
        <w:rPr>
          <w:sz w:val="20"/>
          <w:szCs w:val="20"/>
        </w:rPr>
      </w:pPr>
      <w:r w:rsidRPr="0080764B">
        <w:rPr>
          <w:b/>
          <w:spacing w:val="20"/>
          <w:sz w:val="20"/>
          <w:szCs w:val="20"/>
          <w:lang w:val="sr-Cyrl-CS"/>
        </w:rPr>
        <w:t>ОПЕРАТИВНИ ПЛАН РАДА НАСТАВНИКА</w:t>
      </w:r>
    </w:p>
    <w:p w:rsidR="00347ACB" w:rsidRPr="0080764B" w:rsidRDefault="00347ACB" w:rsidP="0082183A">
      <w:pPr>
        <w:jc w:val="center"/>
        <w:rPr>
          <w:b/>
          <w:spacing w:val="20"/>
          <w:sz w:val="20"/>
          <w:szCs w:val="20"/>
          <w:lang w:val="sr-Latn-CS"/>
        </w:rPr>
      </w:pPr>
    </w:p>
    <w:p w:rsidR="0082183A" w:rsidRPr="0080764B" w:rsidRDefault="0082183A" w:rsidP="0082183A">
      <w:pPr>
        <w:jc w:val="center"/>
        <w:rPr>
          <w:sz w:val="20"/>
          <w:szCs w:val="20"/>
          <w:lang w:val="sr-Cyrl-CS"/>
        </w:rPr>
      </w:pPr>
      <w:r w:rsidRPr="0080764B">
        <w:rPr>
          <w:b/>
          <w:spacing w:val="20"/>
          <w:sz w:val="20"/>
          <w:szCs w:val="20"/>
          <w:lang w:val="sr-Cyrl-CS"/>
        </w:rPr>
        <w:t>ЗА М</w:t>
      </w:r>
      <w:r w:rsidR="00242B59" w:rsidRPr="0080764B">
        <w:rPr>
          <w:b/>
          <w:spacing w:val="20"/>
          <w:sz w:val="20"/>
          <w:szCs w:val="20"/>
          <w:lang w:val="sr-Cyrl-CS"/>
        </w:rPr>
        <w:t>Ј</w:t>
      </w:r>
      <w:r w:rsidRPr="0080764B">
        <w:rPr>
          <w:b/>
          <w:spacing w:val="20"/>
          <w:sz w:val="20"/>
          <w:szCs w:val="20"/>
          <w:lang w:val="sr-Cyrl-CS"/>
        </w:rPr>
        <w:t>ЕСЕЦ</w:t>
      </w:r>
      <w:r w:rsidR="004124EF" w:rsidRPr="0080764B">
        <w:rPr>
          <w:sz w:val="20"/>
          <w:szCs w:val="20"/>
        </w:rPr>
        <w:t xml:space="preserve">                   </w:t>
      </w:r>
      <w:r w:rsidR="00084D2A" w:rsidRPr="0080764B">
        <w:rPr>
          <w:sz w:val="20"/>
          <w:szCs w:val="20"/>
          <w:lang w:val="sr-Cyrl-CS"/>
        </w:rPr>
        <w:t>.</w:t>
      </w:r>
      <w:r w:rsidRPr="0080764B">
        <w:rPr>
          <w:sz w:val="20"/>
          <w:szCs w:val="20"/>
          <w:lang w:val="sr-Cyrl-CS"/>
        </w:rPr>
        <w:t xml:space="preserve"> године</w:t>
      </w:r>
    </w:p>
    <w:p w:rsidR="0082183A" w:rsidRPr="0080764B" w:rsidRDefault="0082183A" w:rsidP="0082183A">
      <w:pPr>
        <w:jc w:val="center"/>
        <w:rPr>
          <w:sz w:val="20"/>
          <w:szCs w:val="20"/>
          <w:lang w:val="sr-Cyrl-CS"/>
        </w:rPr>
      </w:pPr>
    </w:p>
    <w:p w:rsidR="002E24E1" w:rsidRPr="0080764B" w:rsidRDefault="00D5548D" w:rsidP="00023C92">
      <w:pPr>
        <w:jc w:val="center"/>
        <w:rPr>
          <w:b/>
          <w:sz w:val="20"/>
          <w:szCs w:val="20"/>
          <w:vertAlign w:val="subscript"/>
        </w:rPr>
      </w:pPr>
      <w:r w:rsidRPr="0080764B">
        <w:rPr>
          <w:b/>
          <w:sz w:val="20"/>
          <w:szCs w:val="20"/>
          <w:lang w:val="sr-Cyrl-CS"/>
        </w:rPr>
        <w:t xml:space="preserve">Назив предмета </w:t>
      </w:r>
      <w:r w:rsidR="00E82961" w:rsidRPr="0080764B">
        <w:rPr>
          <w:b/>
          <w:sz w:val="20"/>
          <w:szCs w:val="20"/>
          <w:u w:val="single"/>
        </w:rPr>
        <w:t xml:space="preserve">                                                        </w:t>
      </w:r>
      <w:r w:rsidRPr="0080764B">
        <w:rPr>
          <w:b/>
          <w:sz w:val="20"/>
          <w:szCs w:val="20"/>
          <w:lang w:val="sr-Cyrl-CS"/>
        </w:rPr>
        <w:t xml:space="preserve">Разред </w:t>
      </w:r>
      <w:r w:rsidR="004E0379" w:rsidRPr="0080764B">
        <w:rPr>
          <w:b/>
          <w:sz w:val="20"/>
          <w:szCs w:val="20"/>
          <w:lang w:val="ru-RU"/>
        </w:rPr>
        <w:t>и од</w:t>
      </w:r>
      <w:r w:rsidR="006D57C4" w:rsidRPr="0080764B">
        <w:rPr>
          <w:b/>
          <w:sz w:val="20"/>
          <w:szCs w:val="20"/>
        </w:rPr>
        <w:t>j</w:t>
      </w:r>
      <w:r w:rsidR="004E0379" w:rsidRPr="0080764B">
        <w:rPr>
          <w:b/>
          <w:sz w:val="20"/>
          <w:szCs w:val="20"/>
          <w:lang w:val="ru-RU"/>
        </w:rPr>
        <w:t>ељење</w:t>
      </w:r>
      <w:r w:rsidR="00084D2A" w:rsidRPr="0080764B">
        <w:rPr>
          <w:b/>
          <w:sz w:val="20"/>
          <w:szCs w:val="20"/>
        </w:rPr>
        <w:t xml:space="preserve"> </w:t>
      </w:r>
    </w:p>
    <w:p w:rsidR="002E24E1" w:rsidRDefault="0082183A" w:rsidP="0082183A">
      <w:pPr>
        <w:spacing w:line="360" w:lineRule="auto"/>
        <w:rPr>
          <w:rFonts w:ascii="Calibri" w:hAnsi="Calibri"/>
          <w:sz w:val="23"/>
          <w:szCs w:val="23"/>
          <w:lang w:val="ru-RU"/>
        </w:rPr>
      </w:pPr>
      <w:r w:rsidRPr="0080764B">
        <w:rPr>
          <w:sz w:val="20"/>
          <w:szCs w:val="20"/>
          <w:lang w:val="sr-Cyrl-CS"/>
        </w:rPr>
        <w:t>Оц</w:t>
      </w:r>
      <w:r w:rsidR="00EF58CD" w:rsidRPr="0080764B">
        <w:rPr>
          <w:sz w:val="20"/>
          <w:szCs w:val="20"/>
          <w:lang w:val="sr-Cyrl-CS"/>
        </w:rPr>
        <w:t>ј</w:t>
      </w:r>
      <w:r w:rsidRPr="0080764B">
        <w:rPr>
          <w:sz w:val="20"/>
          <w:szCs w:val="20"/>
          <w:lang w:val="sr-Cyrl-CS"/>
        </w:rPr>
        <w:t>ена остварености плана</w:t>
      </w:r>
      <w:r w:rsidR="002E24E1" w:rsidRPr="0080764B">
        <w:rPr>
          <w:sz w:val="20"/>
          <w:szCs w:val="20"/>
          <w:lang w:val="ru-RU"/>
        </w:rPr>
        <w:t>,(само)евалуација</w:t>
      </w:r>
      <w:r w:rsidRPr="0080764B">
        <w:rPr>
          <w:sz w:val="20"/>
          <w:szCs w:val="20"/>
          <w:lang w:val="sr-Cyrl-CS"/>
        </w:rPr>
        <w:t xml:space="preserve"> и разлози одступања за протекли м</w:t>
      </w:r>
      <w:r w:rsidR="00242B59" w:rsidRPr="0080764B">
        <w:rPr>
          <w:sz w:val="20"/>
          <w:szCs w:val="20"/>
          <w:lang w:val="sr-Cyrl-CS"/>
        </w:rPr>
        <w:t>ј</w:t>
      </w:r>
      <w:r w:rsidRPr="0080764B">
        <w:rPr>
          <w:sz w:val="20"/>
          <w:szCs w:val="20"/>
          <w:lang w:val="sr-Cyrl-CS"/>
        </w:rPr>
        <w:t xml:space="preserve">есец: </w:t>
      </w:r>
      <w:r w:rsidRPr="00F40F79">
        <w:rPr>
          <w:rFonts w:ascii="Calibri" w:hAnsi="Calibri"/>
          <w:sz w:val="23"/>
          <w:szCs w:val="23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4E1" w:rsidRPr="00F40F79">
        <w:rPr>
          <w:rFonts w:ascii="Calibri" w:hAnsi="Calibri"/>
          <w:sz w:val="23"/>
          <w:szCs w:val="23"/>
          <w:lang w:val="ru-RU"/>
        </w:rPr>
        <w:t>______________________________________________________________________________________________________</w:t>
      </w:r>
      <w:r w:rsidR="0094300D">
        <w:rPr>
          <w:rFonts w:ascii="Calibri" w:hAnsi="Calibri"/>
          <w:sz w:val="23"/>
          <w:szCs w:val="23"/>
          <w:lang w:val="ru-RU"/>
        </w:rPr>
        <w:t>__________________________</w:t>
      </w:r>
    </w:p>
    <w:tbl>
      <w:tblPr>
        <w:tblStyle w:val="TableGrid"/>
        <w:tblW w:w="0" w:type="auto"/>
        <w:tblLook w:val="04A0"/>
      </w:tblPr>
      <w:tblGrid>
        <w:gridCol w:w="3369"/>
        <w:gridCol w:w="2835"/>
        <w:gridCol w:w="3260"/>
        <w:gridCol w:w="3969"/>
      </w:tblGrid>
      <w:tr w:rsidR="000748B4" w:rsidRPr="00EF6DFD" w:rsidTr="000748B4">
        <w:tc>
          <w:tcPr>
            <w:tcW w:w="3369" w:type="dxa"/>
          </w:tcPr>
          <w:p w:rsidR="000748B4" w:rsidRPr="00EF6DFD" w:rsidRDefault="000748B4" w:rsidP="00AD4D1A">
            <w:pPr>
              <w:rPr>
                <w:b/>
                <w:sz w:val="16"/>
                <w:szCs w:val="16"/>
                <w:lang w:val="sr-Cyrl-CS"/>
              </w:rPr>
            </w:pPr>
            <w:r w:rsidRPr="00EF6DFD">
              <w:rPr>
                <w:b/>
                <w:sz w:val="16"/>
                <w:szCs w:val="16"/>
                <w:lang w:val="sr-Cyrl-CS"/>
              </w:rPr>
              <w:t>Тип часа</w:t>
            </w:r>
          </w:p>
        </w:tc>
        <w:tc>
          <w:tcPr>
            <w:tcW w:w="2835" w:type="dxa"/>
          </w:tcPr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Облик рада</w:t>
            </w:r>
          </w:p>
        </w:tc>
        <w:tc>
          <w:tcPr>
            <w:tcW w:w="3260" w:type="dxa"/>
          </w:tcPr>
          <w:p w:rsidR="000748B4" w:rsidRPr="00EF6DFD" w:rsidRDefault="000748B4" w:rsidP="00EF6DFD">
            <w:pPr>
              <w:jc w:val="both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Наставне методе</w:t>
            </w:r>
          </w:p>
        </w:tc>
        <w:tc>
          <w:tcPr>
            <w:tcW w:w="3969" w:type="dxa"/>
          </w:tcPr>
          <w:p w:rsidR="000748B4" w:rsidRPr="00EF6DFD" w:rsidRDefault="000748B4" w:rsidP="000748B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Наставна средства</w:t>
            </w:r>
          </w:p>
        </w:tc>
      </w:tr>
      <w:tr w:rsidR="000748B4" w:rsidRPr="00EF6DFD" w:rsidTr="000748B4">
        <w:tc>
          <w:tcPr>
            <w:tcW w:w="3369" w:type="dxa"/>
          </w:tcPr>
          <w:p w:rsidR="000748B4" w:rsidRPr="00EF6DFD" w:rsidRDefault="000748B4" w:rsidP="00AD4D1A">
            <w:pPr>
              <w:rPr>
                <w:b/>
                <w:sz w:val="16"/>
                <w:szCs w:val="16"/>
                <w:lang w:val="sr-Cyrl-CS"/>
              </w:rPr>
            </w:pPr>
            <w:r w:rsidRPr="00EF6DFD">
              <w:rPr>
                <w:b/>
                <w:sz w:val="16"/>
                <w:szCs w:val="16"/>
                <w:lang w:val="sr-Cyrl-CS"/>
              </w:rPr>
              <w:t>О-обрада</w:t>
            </w:r>
          </w:p>
        </w:tc>
        <w:tc>
          <w:tcPr>
            <w:tcW w:w="2835" w:type="dxa"/>
          </w:tcPr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Ф- фронтални</w:t>
            </w:r>
          </w:p>
        </w:tc>
        <w:tc>
          <w:tcPr>
            <w:tcW w:w="3260" w:type="dxa"/>
          </w:tcPr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УИ-усмено излагање</w:t>
            </w:r>
          </w:p>
        </w:tc>
        <w:tc>
          <w:tcPr>
            <w:tcW w:w="3969" w:type="dxa"/>
          </w:tcPr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В-вербална</w:t>
            </w:r>
          </w:p>
        </w:tc>
      </w:tr>
      <w:tr w:rsidR="000748B4" w:rsidRPr="00EF6DFD" w:rsidTr="000748B4">
        <w:tc>
          <w:tcPr>
            <w:tcW w:w="3369" w:type="dxa"/>
          </w:tcPr>
          <w:p w:rsidR="000748B4" w:rsidRPr="00EF6DFD" w:rsidRDefault="000748B4" w:rsidP="00AD4D1A">
            <w:pPr>
              <w:rPr>
                <w:b/>
                <w:sz w:val="16"/>
                <w:szCs w:val="16"/>
                <w:lang w:val="sr-Cyrl-CS"/>
              </w:rPr>
            </w:pPr>
            <w:r w:rsidRPr="00EF6DFD">
              <w:rPr>
                <w:b/>
                <w:sz w:val="16"/>
                <w:szCs w:val="16"/>
                <w:lang w:val="sr-Cyrl-CS"/>
              </w:rPr>
              <w:t>ПиВ понављање и</w:t>
            </w:r>
            <w:r w:rsidR="006D57C4">
              <w:rPr>
                <w:b/>
                <w:sz w:val="16"/>
                <w:szCs w:val="16"/>
                <w:lang w:val="sr-Cyrl-CS"/>
              </w:rPr>
              <w:t>в</w:t>
            </w:r>
            <w:r w:rsidRPr="00EF6DFD">
              <w:rPr>
                <w:b/>
                <w:sz w:val="16"/>
                <w:szCs w:val="16"/>
                <w:lang w:val="sr-Cyrl-CS"/>
              </w:rPr>
              <w:t>јежбање</w:t>
            </w:r>
          </w:p>
        </w:tc>
        <w:tc>
          <w:tcPr>
            <w:tcW w:w="2835" w:type="dxa"/>
          </w:tcPr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</w:p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И-индивидуални</w:t>
            </w:r>
          </w:p>
        </w:tc>
        <w:tc>
          <w:tcPr>
            <w:tcW w:w="3260" w:type="dxa"/>
          </w:tcPr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НР-наставни разговор</w:t>
            </w:r>
          </w:p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Р на Т-рад на тексту</w:t>
            </w:r>
          </w:p>
        </w:tc>
        <w:tc>
          <w:tcPr>
            <w:tcW w:w="3969" w:type="dxa"/>
          </w:tcPr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Т-текстуална</w:t>
            </w:r>
          </w:p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А-аудитивна</w:t>
            </w:r>
          </w:p>
        </w:tc>
      </w:tr>
      <w:tr w:rsidR="000748B4" w:rsidRPr="00EF6DFD" w:rsidTr="000748B4">
        <w:tc>
          <w:tcPr>
            <w:tcW w:w="3369" w:type="dxa"/>
          </w:tcPr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 w:rsidRPr="00EF6DFD">
              <w:rPr>
                <w:b/>
                <w:sz w:val="16"/>
                <w:szCs w:val="16"/>
                <w:lang w:val="sr-Cyrl-CS"/>
              </w:rPr>
              <w:t>УиО-утврђивање и</w:t>
            </w:r>
          </w:p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 w:rsidRPr="00EF6DFD">
              <w:rPr>
                <w:b/>
                <w:sz w:val="16"/>
                <w:szCs w:val="16"/>
                <w:lang w:val="sr-Cyrl-CS"/>
              </w:rPr>
              <w:t>оцјењивање</w:t>
            </w:r>
          </w:p>
        </w:tc>
        <w:tc>
          <w:tcPr>
            <w:tcW w:w="2835" w:type="dxa"/>
          </w:tcPr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РуП-рад у паровима</w:t>
            </w: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</w:p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Г-групни</w:t>
            </w:r>
          </w:p>
        </w:tc>
        <w:tc>
          <w:tcPr>
            <w:tcW w:w="3260" w:type="dxa"/>
          </w:tcPr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ПР—писмених радова</w:t>
            </w: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И-илустрације</w:t>
            </w: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Д-демонстрације</w:t>
            </w: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Л-лаборатори</w:t>
            </w:r>
            <w:r w:rsidR="006D57C4">
              <w:rPr>
                <w:b/>
                <w:sz w:val="16"/>
                <w:szCs w:val="16"/>
                <w:lang w:val="sr-Cyrl-CS"/>
              </w:rPr>
              <w:t>ј</w:t>
            </w:r>
            <w:r>
              <w:rPr>
                <w:b/>
                <w:sz w:val="16"/>
                <w:szCs w:val="16"/>
                <w:lang w:val="sr-Cyrl-CS"/>
              </w:rPr>
              <w:t>ска</w:t>
            </w:r>
          </w:p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ПР-практични радови</w:t>
            </w:r>
          </w:p>
        </w:tc>
        <w:tc>
          <w:tcPr>
            <w:tcW w:w="3969" w:type="dxa"/>
          </w:tcPr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В-виѕуел</w:t>
            </w:r>
            <w:r w:rsidR="006D57C4">
              <w:rPr>
                <w:b/>
                <w:sz w:val="16"/>
                <w:szCs w:val="16"/>
                <w:lang w:val="sr-Cyrl-CS"/>
              </w:rPr>
              <w:t>н</w:t>
            </w:r>
            <w:r>
              <w:rPr>
                <w:b/>
                <w:sz w:val="16"/>
                <w:szCs w:val="16"/>
                <w:lang w:val="sr-Cyrl-CS"/>
              </w:rPr>
              <w:t>а</w:t>
            </w: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АВ-аудиовиѕуелна</w:t>
            </w: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М-мануелна</w:t>
            </w:r>
          </w:p>
          <w:p w:rsidR="000748B4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Е-екпериментална</w:t>
            </w:r>
          </w:p>
          <w:p w:rsidR="000748B4" w:rsidRPr="00EF6DFD" w:rsidRDefault="000748B4" w:rsidP="00EF6DFD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ПТ-помоћно-техничка</w:t>
            </w:r>
          </w:p>
        </w:tc>
      </w:tr>
    </w:tbl>
    <w:p w:rsidR="0082183A" w:rsidRPr="00EF6DFD" w:rsidRDefault="0082183A" w:rsidP="0082183A">
      <w:pPr>
        <w:rPr>
          <w:rFonts w:ascii="Calibri" w:hAnsi="Calibri"/>
          <w:sz w:val="23"/>
          <w:szCs w:val="23"/>
          <w:lang w:val="sr-Cyrl-CS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7"/>
        <w:gridCol w:w="883"/>
        <w:gridCol w:w="3418"/>
        <w:gridCol w:w="722"/>
        <w:gridCol w:w="629"/>
        <w:gridCol w:w="1169"/>
        <w:gridCol w:w="1619"/>
        <w:gridCol w:w="1635"/>
        <w:gridCol w:w="15"/>
        <w:gridCol w:w="1351"/>
        <w:gridCol w:w="12"/>
        <w:gridCol w:w="34"/>
        <w:gridCol w:w="1736"/>
      </w:tblGrid>
      <w:tr w:rsidR="0080764B" w:rsidRPr="00F40F79" w:rsidTr="0080764B">
        <w:trPr>
          <w:cantSplit/>
          <w:trHeight w:val="958"/>
          <w:tblHeader/>
        </w:trPr>
        <w:tc>
          <w:tcPr>
            <w:tcW w:w="712" w:type="pct"/>
            <w:vAlign w:val="center"/>
          </w:tcPr>
          <w:p w:rsidR="0080764B" w:rsidRPr="0080764B" w:rsidRDefault="0080764B" w:rsidP="0020679D">
            <w:pPr>
              <w:ind w:right="157" w:firstLine="284"/>
              <w:jc w:val="center"/>
              <w:rPr>
                <w:b/>
                <w:sz w:val="20"/>
                <w:szCs w:val="20"/>
                <w:lang w:val="sr-Cyrl-CS"/>
              </w:rPr>
            </w:pPr>
            <w:r w:rsidRPr="0080764B">
              <w:rPr>
                <w:b/>
                <w:sz w:val="20"/>
                <w:szCs w:val="20"/>
                <w:lang w:val="sr-Cyrl-CS"/>
              </w:rPr>
              <w:t>Наставна</w:t>
            </w:r>
          </w:p>
          <w:p w:rsidR="0080764B" w:rsidRPr="0080764B" w:rsidRDefault="0080764B" w:rsidP="0020679D">
            <w:pPr>
              <w:ind w:right="157" w:firstLine="284"/>
              <w:jc w:val="center"/>
              <w:rPr>
                <w:sz w:val="20"/>
                <w:szCs w:val="20"/>
                <w:lang w:val="sr-Cyrl-CS"/>
              </w:rPr>
            </w:pPr>
            <w:r w:rsidRPr="0080764B">
              <w:rPr>
                <w:b/>
                <w:sz w:val="20"/>
                <w:szCs w:val="20"/>
                <w:lang w:val="sr-Cyrl-CS"/>
              </w:rPr>
              <w:t>тема</w:t>
            </w:r>
          </w:p>
        </w:tc>
        <w:tc>
          <w:tcPr>
            <w:tcW w:w="286" w:type="pct"/>
            <w:textDirection w:val="btLr"/>
            <w:vAlign w:val="center"/>
          </w:tcPr>
          <w:p w:rsidR="0080764B" w:rsidRPr="0080764B" w:rsidRDefault="0080764B" w:rsidP="008C0F4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0764B">
              <w:rPr>
                <w:b/>
                <w:sz w:val="20"/>
                <w:szCs w:val="20"/>
              </w:rPr>
              <w:t>Датум реализације</w:t>
            </w:r>
          </w:p>
        </w:tc>
        <w:tc>
          <w:tcPr>
            <w:tcW w:w="1108" w:type="pct"/>
            <w:vAlign w:val="center"/>
          </w:tcPr>
          <w:p w:rsidR="0080764B" w:rsidRPr="0080764B" w:rsidRDefault="0080764B" w:rsidP="0020679D">
            <w:pPr>
              <w:ind w:right="157" w:firstLine="284"/>
              <w:jc w:val="center"/>
              <w:rPr>
                <w:b/>
                <w:sz w:val="20"/>
                <w:szCs w:val="20"/>
                <w:lang w:val="sr-Cyrl-CS"/>
              </w:rPr>
            </w:pPr>
            <w:r w:rsidRPr="0080764B">
              <w:rPr>
                <w:b/>
                <w:sz w:val="20"/>
                <w:szCs w:val="20"/>
                <w:lang w:val="sr-Cyrl-CS"/>
              </w:rPr>
              <w:t>Назив наставне јединице</w:t>
            </w:r>
          </w:p>
          <w:p w:rsidR="0080764B" w:rsidRPr="0080764B" w:rsidRDefault="0080764B" w:rsidP="0020679D">
            <w:pPr>
              <w:ind w:right="-21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" w:type="pct"/>
            <w:textDirection w:val="btLr"/>
            <w:vAlign w:val="center"/>
          </w:tcPr>
          <w:p w:rsidR="0080764B" w:rsidRPr="0080764B" w:rsidRDefault="0080764B" w:rsidP="0020679D">
            <w:pPr>
              <w:ind w:left="-195" w:right="-195"/>
              <w:jc w:val="center"/>
              <w:rPr>
                <w:b/>
                <w:sz w:val="20"/>
                <w:szCs w:val="20"/>
                <w:lang w:val="sr-Cyrl-CS"/>
              </w:rPr>
            </w:pPr>
            <w:r w:rsidRPr="0080764B">
              <w:rPr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4" w:type="pct"/>
            <w:textDirection w:val="btLr"/>
            <w:vAlign w:val="center"/>
          </w:tcPr>
          <w:p w:rsidR="0080764B" w:rsidRPr="0080764B" w:rsidRDefault="0080764B" w:rsidP="0020679D">
            <w:pPr>
              <w:ind w:left="113" w:right="113"/>
              <w:jc w:val="center"/>
              <w:rPr>
                <w:b/>
                <w:sz w:val="20"/>
                <w:szCs w:val="20"/>
                <w:lang w:val="sr-Cyrl-CS"/>
              </w:rPr>
            </w:pPr>
            <w:r w:rsidRPr="0080764B">
              <w:rPr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379" w:type="pct"/>
            <w:vAlign w:val="center"/>
          </w:tcPr>
          <w:p w:rsidR="0080764B" w:rsidRPr="0080764B" w:rsidRDefault="0080764B" w:rsidP="00594A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0764B">
              <w:rPr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525" w:type="pct"/>
            <w:vAlign w:val="center"/>
          </w:tcPr>
          <w:p w:rsidR="0080764B" w:rsidRPr="0080764B" w:rsidRDefault="0080764B" w:rsidP="0020679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0764B">
              <w:rPr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535" w:type="pct"/>
            <w:gridSpan w:val="2"/>
            <w:vAlign w:val="center"/>
          </w:tcPr>
          <w:p w:rsidR="0080764B" w:rsidRPr="0080764B" w:rsidRDefault="0080764B" w:rsidP="0020679D">
            <w:pPr>
              <w:jc w:val="center"/>
              <w:rPr>
                <w:b/>
                <w:sz w:val="20"/>
                <w:szCs w:val="20"/>
              </w:rPr>
            </w:pPr>
            <w:r w:rsidRPr="0080764B">
              <w:rPr>
                <w:b/>
                <w:sz w:val="20"/>
                <w:szCs w:val="20"/>
                <w:lang w:val="ru-RU"/>
              </w:rPr>
              <w:t>Исходи</w:t>
            </w:r>
          </w:p>
        </w:tc>
        <w:tc>
          <w:tcPr>
            <w:tcW w:w="453" w:type="pct"/>
            <w:gridSpan w:val="3"/>
            <w:vAlign w:val="center"/>
          </w:tcPr>
          <w:p w:rsidR="0080764B" w:rsidRPr="0080764B" w:rsidRDefault="0080764B" w:rsidP="0020679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0764B">
              <w:rPr>
                <w:b/>
                <w:sz w:val="20"/>
                <w:szCs w:val="20"/>
                <w:lang w:val="sr-Cyrl-BA"/>
              </w:rPr>
              <w:t>Начин провјере исхода</w:t>
            </w:r>
          </w:p>
        </w:tc>
        <w:tc>
          <w:tcPr>
            <w:tcW w:w="563" w:type="pct"/>
            <w:vAlign w:val="center"/>
          </w:tcPr>
          <w:p w:rsidR="0080764B" w:rsidRPr="0080764B" w:rsidRDefault="0080764B" w:rsidP="0020679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0764B">
              <w:rPr>
                <w:b/>
                <w:sz w:val="20"/>
                <w:szCs w:val="20"/>
                <w:lang w:val="sr-Cyrl-BA"/>
              </w:rPr>
              <w:t>Корелација са другим предметима</w:t>
            </w: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</w:tcPr>
          <w:p w:rsidR="0080764B" w:rsidRPr="00A921F5" w:rsidRDefault="0080764B" w:rsidP="0082183A">
            <w:pPr>
              <w:rPr>
                <w:rFonts w:ascii="Calibri" w:hAnsi="Calibri"/>
              </w:rPr>
            </w:pPr>
          </w:p>
        </w:tc>
        <w:tc>
          <w:tcPr>
            <w:tcW w:w="286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4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35" w:type="pct"/>
            <w:gridSpan w:val="2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53" w:type="pct"/>
            <w:gridSpan w:val="3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63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6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4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</w:tcPr>
          <w:p w:rsidR="0080764B" w:rsidRPr="00F40F79" w:rsidRDefault="0080764B" w:rsidP="0082183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</w:tcPr>
          <w:p w:rsidR="0080764B" w:rsidRPr="009623E6" w:rsidRDefault="0080764B" w:rsidP="0082183A">
            <w:pPr>
              <w:rPr>
                <w:rFonts w:ascii="Calibri" w:hAnsi="Calibri"/>
              </w:rPr>
            </w:pPr>
          </w:p>
        </w:tc>
        <w:tc>
          <w:tcPr>
            <w:tcW w:w="535" w:type="pct"/>
            <w:gridSpan w:val="2"/>
          </w:tcPr>
          <w:p w:rsidR="0080764B" w:rsidRPr="00F40F79" w:rsidRDefault="0080764B" w:rsidP="002A40A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53" w:type="pct"/>
            <w:gridSpan w:val="3"/>
          </w:tcPr>
          <w:p w:rsidR="0080764B" w:rsidRPr="00F40F79" w:rsidRDefault="0080764B" w:rsidP="002A40A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63" w:type="pct"/>
          </w:tcPr>
          <w:p w:rsidR="0080764B" w:rsidRPr="00F40F79" w:rsidRDefault="0080764B" w:rsidP="002A40A7">
            <w:pPr>
              <w:rPr>
                <w:rFonts w:ascii="Calibri" w:hAnsi="Calibri"/>
                <w:lang w:val="sr-Cyrl-CS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</w:tcPr>
          <w:p w:rsidR="0080764B" w:rsidRPr="00F40F79" w:rsidRDefault="0080764B" w:rsidP="00563D8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6" w:type="pct"/>
          </w:tcPr>
          <w:p w:rsidR="0080764B" w:rsidRPr="00F40F79" w:rsidRDefault="0080764B" w:rsidP="00563D8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</w:tcPr>
          <w:p w:rsidR="0080764B" w:rsidRPr="00E76B47" w:rsidRDefault="0080764B" w:rsidP="00E76B47">
            <w:pPr>
              <w:rPr>
                <w:rFonts w:ascii="Calibri" w:hAnsi="Calibri"/>
              </w:rPr>
            </w:pPr>
          </w:p>
        </w:tc>
        <w:tc>
          <w:tcPr>
            <w:tcW w:w="234" w:type="pct"/>
          </w:tcPr>
          <w:p w:rsidR="0080764B" w:rsidRPr="00F40F79" w:rsidRDefault="0080764B" w:rsidP="00563D8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</w:tcPr>
          <w:p w:rsidR="0080764B" w:rsidRPr="00F40F79" w:rsidRDefault="0080764B" w:rsidP="00563D8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</w:tcPr>
          <w:p w:rsidR="0080764B" w:rsidRPr="00F40F79" w:rsidRDefault="0080764B" w:rsidP="00563D8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</w:tcPr>
          <w:p w:rsidR="0080764B" w:rsidRPr="00F40F79" w:rsidRDefault="0080764B" w:rsidP="00563D8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30" w:type="pct"/>
          </w:tcPr>
          <w:p w:rsidR="0080764B" w:rsidRPr="00C30098" w:rsidRDefault="0080764B" w:rsidP="00C30098">
            <w:pPr>
              <w:rPr>
                <w:rFonts w:ascii="Calibri" w:hAnsi="Calibri"/>
              </w:rPr>
            </w:pPr>
          </w:p>
        </w:tc>
        <w:tc>
          <w:tcPr>
            <w:tcW w:w="443" w:type="pct"/>
            <w:gridSpan w:val="2"/>
          </w:tcPr>
          <w:p w:rsidR="0080764B" w:rsidRPr="00C30098" w:rsidRDefault="0080764B" w:rsidP="00C30098">
            <w:pPr>
              <w:rPr>
                <w:rFonts w:ascii="Calibri" w:hAnsi="Calibri"/>
              </w:rPr>
            </w:pPr>
          </w:p>
        </w:tc>
        <w:tc>
          <w:tcPr>
            <w:tcW w:w="578" w:type="pct"/>
            <w:gridSpan w:val="3"/>
          </w:tcPr>
          <w:p w:rsidR="0080764B" w:rsidRPr="00C30098" w:rsidRDefault="0080764B" w:rsidP="00C30098">
            <w:pPr>
              <w:rPr>
                <w:rFonts w:ascii="Calibri" w:hAnsi="Calibri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363B6B" w:rsidRDefault="0080764B" w:rsidP="003333FE">
            <w:pPr>
              <w:rPr>
                <w:rFonts w:ascii="Calibri" w:hAnsi="Calibri"/>
                <w:lang w:val="sr-Cyrl-BA"/>
              </w:rPr>
            </w:pPr>
            <w:bookmarkStart w:id="0" w:name="_GoBack"/>
            <w:bookmarkEnd w:id="0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0C057B" w:rsidRDefault="0080764B" w:rsidP="003333FE">
            <w:pPr>
              <w:rPr>
                <w:rFonts w:ascii="Calibri" w:hAnsi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B90136" w:rsidRDefault="0080764B" w:rsidP="00C30098">
            <w:pPr>
              <w:rPr>
                <w:rFonts w:ascii="Calibri" w:hAnsi="Calibri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B90136" w:rsidRDefault="0080764B" w:rsidP="00C30098">
            <w:pPr>
              <w:rPr>
                <w:rFonts w:ascii="Calibri" w:hAnsi="Calibri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B90136" w:rsidRDefault="0080764B" w:rsidP="00C30098">
            <w:pPr>
              <w:rPr>
                <w:rFonts w:ascii="Calibri" w:hAnsi="Calibri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5A2471" w:rsidRDefault="0080764B" w:rsidP="003333FE">
            <w:pPr>
              <w:rPr>
                <w:rFonts w:ascii="Calibri" w:hAnsi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B90136" w:rsidRDefault="0080764B" w:rsidP="00C30098">
            <w:pPr>
              <w:rPr>
                <w:rFonts w:ascii="Calibri" w:hAnsi="Calibri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B90136" w:rsidRDefault="0080764B" w:rsidP="00C30098">
            <w:pPr>
              <w:rPr>
                <w:rFonts w:ascii="Calibri" w:hAnsi="Calibri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B90136" w:rsidRDefault="0080764B" w:rsidP="00C30098">
            <w:pPr>
              <w:rPr>
                <w:rFonts w:ascii="Calibri" w:hAnsi="Calibri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103E7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C30098" w:rsidRDefault="0080764B" w:rsidP="003333FE">
            <w:pPr>
              <w:rPr>
                <w:rFonts w:ascii="Calibri" w:hAnsi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3162F" w:rsidRDefault="0080764B" w:rsidP="00F3162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3162F" w:rsidRDefault="0080764B" w:rsidP="00F3162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3162F" w:rsidRDefault="0080764B" w:rsidP="00F3162F">
            <w:pPr>
              <w:jc w:val="right"/>
              <w:rPr>
                <w:rFonts w:ascii="Calibri" w:hAnsi="Calibri"/>
              </w:rPr>
            </w:pPr>
          </w:p>
        </w:tc>
      </w:tr>
      <w:tr w:rsidR="0080764B" w:rsidRPr="00F40F79" w:rsidTr="0080764B">
        <w:trPr>
          <w:trHeight w:val="1446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40F79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F3162F" w:rsidRDefault="0080764B" w:rsidP="003333FE">
            <w:pPr>
              <w:rPr>
                <w:rFonts w:ascii="Calibri" w:hAnsi="Calibri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Pr="00E76B47" w:rsidRDefault="0080764B" w:rsidP="000C057B">
            <w:pPr>
              <w:rPr>
                <w:rFonts w:ascii="Calibri" w:hAnsi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Default="0080764B" w:rsidP="003333F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Default="0080764B" w:rsidP="003333FE">
            <w:pPr>
              <w:rPr>
                <w:rFonts w:ascii="Calibri" w:hAnsi="Calibri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B" w:rsidRDefault="0080764B" w:rsidP="00C30098">
            <w:pPr>
              <w:rPr>
                <w:rFonts w:ascii="Calibri" w:hAnsi="Calibri"/>
                <w:lang w:val="sr-Cyrl-CS"/>
              </w:rPr>
            </w:pPr>
          </w:p>
        </w:tc>
      </w:tr>
    </w:tbl>
    <w:p w:rsidR="003558CA" w:rsidRPr="00F40F79" w:rsidRDefault="003558CA" w:rsidP="00E30B32">
      <w:pPr>
        <w:jc w:val="center"/>
        <w:rPr>
          <w:rFonts w:ascii="Calibri" w:hAnsi="Calibri"/>
        </w:rPr>
      </w:pPr>
    </w:p>
    <w:p w:rsidR="00E30B32" w:rsidRPr="003C6AEC" w:rsidRDefault="0080764B" w:rsidP="00E82961">
      <w:r>
        <w:rPr>
          <w:rFonts w:ascii="Calibri" w:hAnsi="Calibri"/>
          <w:lang w:val="sr-Cyrl-CS"/>
        </w:rPr>
        <w:t xml:space="preserve">    </w:t>
      </w:r>
      <w:r w:rsidR="00E82961">
        <w:rPr>
          <w:rFonts w:ascii="Calibri" w:hAnsi="Calibri"/>
          <w:lang w:val="sr-Cyrl-CS"/>
        </w:rPr>
        <w:t xml:space="preserve">   </w:t>
      </w:r>
      <w:r w:rsidR="00E30B32" w:rsidRPr="003C6AEC">
        <w:rPr>
          <w:lang w:val="sr-Cyrl-CS"/>
        </w:rPr>
        <w:t>Датум предаје</w:t>
      </w:r>
      <w:r w:rsidR="00E82961" w:rsidRPr="003C6AEC">
        <w:t>:</w:t>
      </w:r>
      <w:r w:rsidR="003558CA" w:rsidRPr="003C6AEC">
        <w:rPr>
          <w:lang w:val="sr-Cyrl-CS"/>
        </w:rPr>
        <w:tab/>
      </w:r>
      <w:r w:rsidR="003558CA" w:rsidRPr="00F40F79">
        <w:rPr>
          <w:rFonts w:ascii="Calibri" w:hAnsi="Calibri"/>
          <w:lang w:val="sr-Cyrl-CS"/>
        </w:rPr>
        <w:tab/>
      </w:r>
      <w:r w:rsidR="00347ACB">
        <w:rPr>
          <w:rFonts w:ascii="Calibri" w:hAnsi="Calibri"/>
          <w:lang w:val="sr-Latn-CS"/>
        </w:rPr>
        <w:tab/>
      </w:r>
      <w:r w:rsidR="00347ACB">
        <w:rPr>
          <w:rFonts w:ascii="Calibri" w:hAnsi="Calibri"/>
          <w:lang w:val="sr-Latn-CS"/>
        </w:rPr>
        <w:tab/>
      </w:r>
      <w:r w:rsidR="00347ACB">
        <w:rPr>
          <w:rFonts w:ascii="Calibri" w:hAnsi="Calibri"/>
          <w:lang w:val="sr-Latn-CS"/>
        </w:rPr>
        <w:tab/>
      </w:r>
      <w:r w:rsidR="00347ACB">
        <w:rPr>
          <w:rFonts w:ascii="Calibri" w:hAnsi="Calibri"/>
          <w:lang w:val="sr-Latn-CS"/>
        </w:rPr>
        <w:tab/>
      </w:r>
      <w:r w:rsidR="00E82961">
        <w:rPr>
          <w:rFonts w:ascii="Calibri" w:hAnsi="Calibri"/>
          <w:lang w:val="sr-Cyrl-BA"/>
        </w:rPr>
        <w:t xml:space="preserve">                                                               </w:t>
      </w:r>
      <w:r>
        <w:rPr>
          <w:rFonts w:ascii="Calibri" w:hAnsi="Calibri"/>
          <w:lang w:val="sr-Cyrl-BA"/>
        </w:rPr>
        <w:t xml:space="preserve">    </w:t>
      </w:r>
      <w:r w:rsidR="00E82961">
        <w:rPr>
          <w:rFonts w:ascii="Calibri" w:hAnsi="Calibri"/>
          <w:lang w:val="sr-Cyrl-BA"/>
        </w:rPr>
        <w:t xml:space="preserve">      </w:t>
      </w:r>
      <w:r>
        <w:rPr>
          <w:rFonts w:ascii="Calibri" w:hAnsi="Calibri"/>
          <w:lang w:val="sr-Cyrl-BA"/>
        </w:rPr>
        <w:t xml:space="preserve">      </w:t>
      </w:r>
      <w:r w:rsidR="00E82961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 xml:space="preserve">  </w:t>
      </w:r>
      <w:r w:rsidR="00E82961">
        <w:rPr>
          <w:rFonts w:ascii="Calibri" w:hAnsi="Calibri"/>
          <w:lang w:val="sr-Cyrl-BA"/>
        </w:rPr>
        <w:t xml:space="preserve"> </w:t>
      </w:r>
      <w:r w:rsidR="00347ACB">
        <w:rPr>
          <w:rFonts w:ascii="Calibri" w:hAnsi="Calibri"/>
          <w:lang w:val="sr-Latn-CS"/>
        </w:rPr>
        <w:tab/>
      </w:r>
      <w:r w:rsidR="003254BA" w:rsidRPr="003C6AEC">
        <w:rPr>
          <w:lang w:val="sr-Cyrl-CS"/>
        </w:rPr>
        <w:t>Професор</w:t>
      </w:r>
      <w:r w:rsidR="002D3CFE" w:rsidRPr="003C6AEC">
        <w:rPr>
          <w:lang w:val="sr-Cyrl-CS"/>
        </w:rPr>
        <w:t xml:space="preserve">: </w:t>
      </w:r>
    </w:p>
    <w:sectPr w:rsidR="00E30B32" w:rsidRPr="003C6AEC" w:rsidSect="00AF765D">
      <w:headerReference w:type="default" r:id="rId8"/>
      <w:pgSz w:w="16838" w:h="11906" w:orient="landscape"/>
      <w:pgMar w:top="568" w:right="567" w:bottom="567" w:left="851" w:header="284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34" w:rsidRDefault="005F3E34">
      <w:r>
        <w:separator/>
      </w:r>
    </w:p>
  </w:endnote>
  <w:endnote w:type="continuationSeparator" w:id="1">
    <w:p w:rsidR="005F3E34" w:rsidRDefault="005F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34" w:rsidRDefault="005F3E34">
      <w:r>
        <w:separator/>
      </w:r>
    </w:p>
  </w:footnote>
  <w:footnote w:type="continuationSeparator" w:id="1">
    <w:p w:rsidR="005F3E34" w:rsidRDefault="005F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9" w:rsidRPr="00EF3759" w:rsidRDefault="00EF3759" w:rsidP="00EF3759">
    <w:pPr>
      <w:pStyle w:val="Header"/>
      <w:jc w:val="center"/>
      <w:rPr>
        <w:lang w:val="sr-Cyrl-CS"/>
      </w:rPr>
    </w:pPr>
    <w:r>
      <w:rPr>
        <w:lang w:val="sr-Cyrl-CS"/>
      </w:rPr>
      <w:t>ЈУ ЕТШ ,,Никола Тесла“ Бања Лука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429"/>
    <w:multiLevelType w:val="hybridMultilevel"/>
    <w:tmpl w:val="FC92F3B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E1BAD"/>
    <w:multiLevelType w:val="hybridMultilevel"/>
    <w:tmpl w:val="398C39C2"/>
    <w:lvl w:ilvl="0" w:tplc="3740F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1C38E044"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BAF6BD7"/>
    <w:multiLevelType w:val="hybridMultilevel"/>
    <w:tmpl w:val="BE44D972"/>
    <w:lvl w:ilvl="0" w:tplc="1C38E044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C38E044"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379"/>
    <w:rsid w:val="00023C92"/>
    <w:rsid w:val="00061311"/>
    <w:rsid w:val="0006527A"/>
    <w:rsid w:val="000748B4"/>
    <w:rsid w:val="00084D2A"/>
    <w:rsid w:val="00094EDC"/>
    <w:rsid w:val="000C057B"/>
    <w:rsid w:val="00103E7A"/>
    <w:rsid w:val="00104F43"/>
    <w:rsid w:val="001A08AF"/>
    <w:rsid w:val="001E32DF"/>
    <w:rsid w:val="0020679D"/>
    <w:rsid w:val="00242B59"/>
    <w:rsid w:val="002A40A7"/>
    <w:rsid w:val="002D3CFE"/>
    <w:rsid w:val="002E24E1"/>
    <w:rsid w:val="002F053D"/>
    <w:rsid w:val="002F1F8A"/>
    <w:rsid w:val="00304D5D"/>
    <w:rsid w:val="003254BA"/>
    <w:rsid w:val="003333FE"/>
    <w:rsid w:val="00333A5D"/>
    <w:rsid w:val="00345D84"/>
    <w:rsid w:val="00347ACB"/>
    <w:rsid w:val="003558CA"/>
    <w:rsid w:val="00363B6B"/>
    <w:rsid w:val="003B53FC"/>
    <w:rsid w:val="003C6AEC"/>
    <w:rsid w:val="004124EF"/>
    <w:rsid w:val="004279EB"/>
    <w:rsid w:val="00434678"/>
    <w:rsid w:val="00443369"/>
    <w:rsid w:val="004512D1"/>
    <w:rsid w:val="00483718"/>
    <w:rsid w:val="004D05AE"/>
    <w:rsid w:val="004E0379"/>
    <w:rsid w:val="005121D0"/>
    <w:rsid w:val="005128AE"/>
    <w:rsid w:val="00563D83"/>
    <w:rsid w:val="0057234C"/>
    <w:rsid w:val="00594A88"/>
    <w:rsid w:val="005A2471"/>
    <w:rsid w:val="005E7AA2"/>
    <w:rsid w:val="005E7D16"/>
    <w:rsid w:val="005F3E34"/>
    <w:rsid w:val="0061720C"/>
    <w:rsid w:val="0064003F"/>
    <w:rsid w:val="00660356"/>
    <w:rsid w:val="00663043"/>
    <w:rsid w:val="006674C5"/>
    <w:rsid w:val="00671215"/>
    <w:rsid w:val="006B3FA0"/>
    <w:rsid w:val="006D4BD8"/>
    <w:rsid w:val="006D57C4"/>
    <w:rsid w:val="006E6FAC"/>
    <w:rsid w:val="006F5EE9"/>
    <w:rsid w:val="0070451C"/>
    <w:rsid w:val="007069C1"/>
    <w:rsid w:val="007A15DA"/>
    <w:rsid w:val="007C677E"/>
    <w:rsid w:val="007F5504"/>
    <w:rsid w:val="0080764B"/>
    <w:rsid w:val="0082183A"/>
    <w:rsid w:val="008C0F48"/>
    <w:rsid w:val="008D3856"/>
    <w:rsid w:val="008F2FF5"/>
    <w:rsid w:val="0093322A"/>
    <w:rsid w:val="0094300D"/>
    <w:rsid w:val="00943CD4"/>
    <w:rsid w:val="009446E3"/>
    <w:rsid w:val="00944812"/>
    <w:rsid w:val="00956F88"/>
    <w:rsid w:val="009623E6"/>
    <w:rsid w:val="009C1DCF"/>
    <w:rsid w:val="00A0577C"/>
    <w:rsid w:val="00A4542F"/>
    <w:rsid w:val="00A54CE0"/>
    <w:rsid w:val="00A6459B"/>
    <w:rsid w:val="00A83162"/>
    <w:rsid w:val="00A921F5"/>
    <w:rsid w:val="00AA57E6"/>
    <w:rsid w:val="00AC0D99"/>
    <w:rsid w:val="00AC22B9"/>
    <w:rsid w:val="00AF765D"/>
    <w:rsid w:val="00B42580"/>
    <w:rsid w:val="00B642DE"/>
    <w:rsid w:val="00B90136"/>
    <w:rsid w:val="00BC7FD1"/>
    <w:rsid w:val="00BD6D3F"/>
    <w:rsid w:val="00BE5DAA"/>
    <w:rsid w:val="00BF29F8"/>
    <w:rsid w:val="00C30098"/>
    <w:rsid w:val="00C60A18"/>
    <w:rsid w:val="00C74517"/>
    <w:rsid w:val="00C77D55"/>
    <w:rsid w:val="00CE3457"/>
    <w:rsid w:val="00D21723"/>
    <w:rsid w:val="00D5548D"/>
    <w:rsid w:val="00D6767F"/>
    <w:rsid w:val="00D7006D"/>
    <w:rsid w:val="00D80E36"/>
    <w:rsid w:val="00E0445C"/>
    <w:rsid w:val="00E30B32"/>
    <w:rsid w:val="00E421A6"/>
    <w:rsid w:val="00E76B47"/>
    <w:rsid w:val="00E7731A"/>
    <w:rsid w:val="00E82961"/>
    <w:rsid w:val="00EA191C"/>
    <w:rsid w:val="00EA6AAB"/>
    <w:rsid w:val="00ED431E"/>
    <w:rsid w:val="00EF3759"/>
    <w:rsid w:val="00EF58CD"/>
    <w:rsid w:val="00EF6DFD"/>
    <w:rsid w:val="00F3162F"/>
    <w:rsid w:val="00F40F79"/>
    <w:rsid w:val="00F50DE7"/>
    <w:rsid w:val="00F60775"/>
    <w:rsid w:val="00FB6657"/>
    <w:rsid w:val="00FD244D"/>
    <w:rsid w:val="00FD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30B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30B32"/>
    <w:rPr>
      <w:vertAlign w:val="superscript"/>
    </w:rPr>
  </w:style>
  <w:style w:type="paragraph" w:styleId="BalloonText">
    <w:name w:val="Balloon Text"/>
    <w:basedOn w:val="Normal"/>
    <w:semiHidden/>
    <w:rsid w:val="00D55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7AC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347ACB"/>
    <w:rPr>
      <w:sz w:val="24"/>
      <w:szCs w:val="24"/>
    </w:rPr>
  </w:style>
  <w:style w:type="paragraph" w:styleId="Footer">
    <w:name w:val="footer"/>
    <w:basedOn w:val="Normal"/>
    <w:link w:val="FooterChar"/>
    <w:rsid w:val="00347AC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347ACB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C0F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dagog\My%20Documents\!!!PP%20SLUZBA%202011\obrasci%20-%20uputstva\OBRASCI%20ZA%20PLANOVE\operativni%20plan%20rada%20nastavnika%20produzena%20verzi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4A5C-F76E-453B-9DB9-7319517A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operativni plan rada nastavnika produzena verzija.dot</Template>
  <TotalTime>39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ОПЕРАТИВНИ ПЛАН РАДА НАСТАВНИКА</vt:lpstr>
    </vt:vector>
  </TitlesOfParts>
  <Company>User organization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ОПЕРАТИВНИ ПЛАН РАДА НАСТАВНИКА</dc:title>
  <dc:creator>UWP</dc:creator>
  <cp:lastModifiedBy>Biblioteka</cp:lastModifiedBy>
  <cp:revision>11</cp:revision>
  <cp:lastPrinted>2014-09-11T09:08:00Z</cp:lastPrinted>
  <dcterms:created xsi:type="dcterms:W3CDTF">2019-11-06T10:31:00Z</dcterms:created>
  <dcterms:modified xsi:type="dcterms:W3CDTF">2021-08-26T06:53:00Z</dcterms:modified>
</cp:coreProperties>
</file>